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92" w:rsidRPr="009D1F90" w:rsidRDefault="00DC6992" w:rsidP="00DC6992">
      <w:pPr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9D1F90">
        <w:rPr>
          <w:rFonts w:asciiTheme="majorHAnsi" w:hAnsiTheme="majorHAnsi"/>
          <w:b/>
          <w:sz w:val="24"/>
          <w:szCs w:val="24"/>
        </w:rPr>
        <w:t xml:space="preserve">FORMATO DE </w:t>
      </w:r>
      <w:r w:rsidR="00E66C94" w:rsidRPr="009D1F90">
        <w:rPr>
          <w:rFonts w:asciiTheme="majorHAnsi" w:hAnsiTheme="majorHAnsi"/>
          <w:b/>
          <w:sz w:val="24"/>
          <w:szCs w:val="24"/>
        </w:rPr>
        <w:t xml:space="preserve">BITÁCORA </w:t>
      </w:r>
      <w:r w:rsidR="002917E0" w:rsidRPr="009D1F90">
        <w:rPr>
          <w:rFonts w:asciiTheme="majorHAnsi" w:hAnsiTheme="majorHAnsi"/>
          <w:b/>
          <w:sz w:val="24"/>
          <w:szCs w:val="24"/>
        </w:rPr>
        <w:t>DE ORGANIZACIÓN Y JORNADAS DE LIMPIEZA</w:t>
      </w:r>
    </w:p>
    <w:tbl>
      <w:tblPr>
        <w:tblStyle w:val="Tablaconcuadrcula"/>
        <w:tblpPr w:leftFromText="141" w:rightFromText="141" w:vertAnchor="page" w:horzAnchor="margin" w:tblpY="3757"/>
        <w:tblW w:w="14142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993"/>
        <w:gridCol w:w="709"/>
        <w:gridCol w:w="567"/>
        <w:gridCol w:w="567"/>
        <w:gridCol w:w="567"/>
        <w:gridCol w:w="567"/>
        <w:gridCol w:w="567"/>
        <w:gridCol w:w="850"/>
        <w:gridCol w:w="567"/>
        <w:gridCol w:w="1276"/>
        <w:gridCol w:w="708"/>
        <w:gridCol w:w="2694"/>
      </w:tblGrid>
      <w:tr w:rsidR="00BF72C0" w:rsidRPr="009D1F90" w:rsidTr="004D037C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BF72C0" w:rsidRPr="00583FCC" w:rsidRDefault="00BF72C0" w:rsidP="004D037C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Fecha</w:t>
            </w:r>
          </w:p>
          <w:p w:rsidR="00BF72C0" w:rsidRPr="00583FCC" w:rsidRDefault="00BF72C0" w:rsidP="004D037C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Instalación del módulo del filtro 2</w:t>
            </w:r>
          </w:p>
        </w:tc>
        <w:tc>
          <w:tcPr>
            <w:tcW w:w="1134" w:type="dxa"/>
            <w:vMerge w:val="restart"/>
            <w:textDirection w:val="btLr"/>
          </w:tcPr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Se realizan las actividades determinadas en el filtro 3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Asistencia de los integrantes del Comité</w:t>
            </w:r>
          </w:p>
        </w:tc>
        <w:tc>
          <w:tcPr>
            <w:tcW w:w="1276" w:type="dxa"/>
            <w:gridSpan w:val="2"/>
          </w:tcPr>
          <w:p w:rsidR="00583FCC" w:rsidRDefault="00583FCC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Insumos del filtro 2</w:t>
            </w:r>
          </w:p>
        </w:tc>
        <w:tc>
          <w:tcPr>
            <w:tcW w:w="3118" w:type="dxa"/>
            <w:gridSpan w:val="5"/>
            <w:vAlign w:val="center"/>
          </w:tcPr>
          <w:p w:rsidR="00BF72C0" w:rsidRPr="00583FCC" w:rsidRDefault="00BF72C0" w:rsidP="004D037C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Insumos de Limpieza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Jornadas de Limpieza y desinfección</w:t>
            </w:r>
          </w:p>
        </w:tc>
        <w:tc>
          <w:tcPr>
            <w:tcW w:w="1276" w:type="dxa"/>
            <w:vMerge w:val="restart"/>
            <w:textDirection w:val="btLr"/>
          </w:tcPr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Instalación de señalamientos para el sentido del tránsito en espacios comunes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Funcionamiento de lavamanos</w:t>
            </w:r>
          </w:p>
        </w:tc>
        <w:tc>
          <w:tcPr>
            <w:tcW w:w="2694" w:type="dxa"/>
            <w:vMerge w:val="restart"/>
            <w:vAlign w:val="center"/>
          </w:tcPr>
          <w:p w:rsidR="00BF72C0" w:rsidRPr="00583FCC" w:rsidRDefault="00BF72C0" w:rsidP="004D037C">
            <w:pPr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Observaciones:</w:t>
            </w:r>
          </w:p>
        </w:tc>
      </w:tr>
      <w:tr w:rsidR="00BF72C0" w:rsidRPr="009D1F90" w:rsidTr="004D037C">
        <w:trPr>
          <w:cantSplit/>
          <w:trHeight w:val="1134"/>
        </w:trPr>
        <w:tc>
          <w:tcPr>
            <w:tcW w:w="1526" w:type="dxa"/>
            <w:vMerge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Bitácora</w:t>
            </w:r>
          </w:p>
        </w:tc>
        <w:tc>
          <w:tcPr>
            <w:tcW w:w="567" w:type="dxa"/>
            <w:textDirection w:val="btLr"/>
            <w:vAlign w:val="center"/>
          </w:tcPr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Termómetro</w:t>
            </w:r>
          </w:p>
        </w:tc>
        <w:tc>
          <w:tcPr>
            <w:tcW w:w="567" w:type="dxa"/>
            <w:textDirection w:val="btLr"/>
            <w:vAlign w:val="center"/>
          </w:tcPr>
          <w:p w:rsidR="00BF72C0" w:rsidRPr="00583FCC" w:rsidRDefault="00583FCC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A</w:t>
            </w:r>
            <w:r w:rsidR="00BF72C0" w:rsidRPr="00583FCC">
              <w:rPr>
                <w:rFonts w:asciiTheme="majorHAnsi" w:hAnsiTheme="majorHAnsi"/>
                <w:b/>
                <w:sz w:val="20"/>
                <w:szCs w:val="24"/>
              </w:rPr>
              <w:t>gua</w:t>
            </w:r>
          </w:p>
        </w:tc>
        <w:tc>
          <w:tcPr>
            <w:tcW w:w="567" w:type="dxa"/>
            <w:textDirection w:val="btLr"/>
            <w:vAlign w:val="center"/>
          </w:tcPr>
          <w:p w:rsidR="00BF72C0" w:rsidRPr="00583FCC" w:rsidRDefault="00583FCC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J</w:t>
            </w:r>
            <w:r w:rsidR="00BF72C0" w:rsidRPr="00583FCC">
              <w:rPr>
                <w:rFonts w:asciiTheme="majorHAnsi" w:hAnsiTheme="majorHAnsi"/>
                <w:b/>
                <w:sz w:val="20"/>
                <w:szCs w:val="24"/>
              </w:rPr>
              <w:t>abón</w:t>
            </w:r>
          </w:p>
        </w:tc>
        <w:tc>
          <w:tcPr>
            <w:tcW w:w="567" w:type="dxa"/>
            <w:textDirection w:val="btLr"/>
            <w:vAlign w:val="center"/>
          </w:tcPr>
          <w:p w:rsidR="00BF72C0" w:rsidRPr="00583FCC" w:rsidRDefault="00583FCC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G</w:t>
            </w:r>
            <w:r w:rsidR="00BF72C0" w:rsidRPr="00583FCC">
              <w:rPr>
                <w:rFonts w:asciiTheme="majorHAnsi" w:hAnsiTheme="majorHAnsi"/>
                <w:b/>
                <w:sz w:val="20"/>
                <w:szCs w:val="24"/>
              </w:rPr>
              <w:t>el</w:t>
            </w:r>
          </w:p>
        </w:tc>
        <w:tc>
          <w:tcPr>
            <w:tcW w:w="567" w:type="dxa"/>
            <w:textDirection w:val="btLr"/>
            <w:vAlign w:val="center"/>
          </w:tcPr>
          <w:p w:rsidR="00BF72C0" w:rsidRPr="00583FCC" w:rsidRDefault="00583FCC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C</w:t>
            </w:r>
            <w:r w:rsidR="00BF72C0" w:rsidRPr="00583FCC">
              <w:rPr>
                <w:rFonts w:asciiTheme="majorHAnsi" w:hAnsiTheme="majorHAnsi"/>
                <w:b/>
                <w:sz w:val="20"/>
                <w:szCs w:val="24"/>
              </w:rPr>
              <w:t>loro</w:t>
            </w:r>
          </w:p>
        </w:tc>
        <w:tc>
          <w:tcPr>
            <w:tcW w:w="850" w:type="dxa"/>
            <w:textDirection w:val="btLr"/>
            <w:vAlign w:val="center"/>
          </w:tcPr>
          <w:p w:rsidR="00BF72C0" w:rsidRPr="00583FCC" w:rsidRDefault="00BF72C0" w:rsidP="004D03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583FCC">
              <w:rPr>
                <w:rFonts w:asciiTheme="majorHAnsi" w:hAnsiTheme="majorHAnsi"/>
                <w:b/>
                <w:sz w:val="20"/>
                <w:szCs w:val="24"/>
              </w:rPr>
              <w:t>Depósito de basura</w:t>
            </w:r>
          </w:p>
        </w:tc>
        <w:tc>
          <w:tcPr>
            <w:tcW w:w="567" w:type="dxa"/>
            <w:vMerge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12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30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12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12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12"/>
        </w:trPr>
        <w:tc>
          <w:tcPr>
            <w:tcW w:w="1526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12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30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12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12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30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72C0" w:rsidRPr="009D1F90" w:rsidTr="004D037C">
        <w:trPr>
          <w:trHeight w:val="430"/>
        </w:trPr>
        <w:tc>
          <w:tcPr>
            <w:tcW w:w="152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2C0" w:rsidRPr="009D1F90" w:rsidRDefault="00BF72C0" w:rsidP="004D037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D1F90" w:rsidRPr="009D1F90" w:rsidRDefault="00DC6992" w:rsidP="00F27CB4">
      <w:pPr>
        <w:jc w:val="both"/>
        <w:rPr>
          <w:rFonts w:asciiTheme="majorHAnsi" w:hAnsiTheme="majorHAnsi"/>
          <w:sz w:val="24"/>
          <w:szCs w:val="24"/>
        </w:rPr>
      </w:pPr>
      <w:r w:rsidRPr="009D1F90">
        <w:rPr>
          <w:rFonts w:asciiTheme="majorHAnsi" w:hAnsiTheme="majorHAnsi"/>
          <w:sz w:val="24"/>
          <w:szCs w:val="24"/>
        </w:rPr>
        <w:t xml:space="preserve"> Instrucciones: llenar con pluma o a computadora los datos que se solicitan en las columnas, marcando con una </w:t>
      </w:r>
      <w:r w:rsidRPr="009D1F90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✓</w:t>
      </w:r>
      <w:r w:rsidRPr="009D1F90">
        <w:rPr>
          <w:rFonts w:asciiTheme="majorHAnsi" w:eastAsia="MS Gothic" w:hAnsiTheme="majorHAnsi" w:cs="MS Gothic"/>
          <w:sz w:val="24"/>
          <w:szCs w:val="24"/>
          <w:shd w:val="clear" w:color="auto" w:fill="FFFFFF"/>
        </w:rPr>
        <w:t xml:space="preserve"> </w:t>
      </w:r>
      <w:r w:rsidR="00F206CB" w:rsidRPr="009D1F90">
        <w:rPr>
          <w:rFonts w:asciiTheme="majorHAnsi" w:eastAsia="MS Gothic" w:hAnsiTheme="majorHAnsi" w:cs="MS Gothic"/>
          <w:sz w:val="24"/>
          <w:szCs w:val="24"/>
          <w:shd w:val="clear" w:color="auto" w:fill="FFFFFF"/>
        </w:rPr>
        <w:t>si se llevó a cabo la actividad y/o si se cuenta con los insumos descritos en las columnas</w:t>
      </w:r>
      <w:r w:rsidRPr="009D1F90">
        <w:rPr>
          <w:rFonts w:asciiTheme="majorHAnsi" w:hAnsiTheme="majorHAnsi"/>
          <w:sz w:val="24"/>
          <w:szCs w:val="24"/>
        </w:rPr>
        <w:t>.</w:t>
      </w:r>
      <w:r w:rsidR="00D546F0" w:rsidRPr="009D1F90">
        <w:rPr>
          <w:rFonts w:asciiTheme="majorHAnsi" w:hAnsiTheme="majorHAnsi"/>
          <w:sz w:val="24"/>
          <w:szCs w:val="24"/>
        </w:rPr>
        <w:t xml:space="preserve"> Favor de reportar en observaciones si se presenta alguna incidencia.</w:t>
      </w:r>
    </w:p>
    <w:sectPr w:rsidR="009D1F90" w:rsidRPr="009D1F90" w:rsidSect="00F27CB4">
      <w:headerReference w:type="default" r:id="rId9"/>
      <w:pgSz w:w="15840" w:h="12240" w:orient="landscape" w:code="1"/>
      <w:pgMar w:top="1701" w:right="1418" w:bottom="10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F4" w:rsidRDefault="00E522F4" w:rsidP="00374044">
      <w:pPr>
        <w:spacing w:after="0" w:line="240" w:lineRule="auto"/>
      </w:pPr>
      <w:r>
        <w:separator/>
      </w:r>
    </w:p>
  </w:endnote>
  <w:endnote w:type="continuationSeparator" w:id="0">
    <w:p w:rsidR="00E522F4" w:rsidRDefault="00E522F4" w:rsidP="0037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F4" w:rsidRDefault="00E522F4" w:rsidP="00374044">
      <w:pPr>
        <w:spacing w:after="0" w:line="240" w:lineRule="auto"/>
      </w:pPr>
      <w:r>
        <w:separator/>
      </w:r>
    </w:p>
  </w:footnote>
  <w:footnote w:type="continuationSeparator" w:id="0">
    <w:p w:rsidR="00E522F4" w:rsidRDefault="00E522F4" w:rsidP="0037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00" w:rsidRDefault="00737200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E1D2FE3" wp14:editId="50C2FE91">
          <wp:simplePos x="0" y="0"/>
          <wp:positionH relativeFrom="column">
            <wp:posOffset>-10795</wp:posOffset>
          </wp:positionH>
          <wp:positionV relativeFrom="paragraph">
            <wp:posOffset>-109855</wp:posOffset>
          </wp:positionV>
          <wp:extent cx="1958975" cy="537845"/>
          <wp:effectExtent l="0" t="0" r="3175" b="0"/>
          <wp:wrapThrough wrapText="bothSides">
            <wp:wrapPolygon edited="0">
              <wp:start x="0" y="0"/>
              <wp:lineTo x="0" y="20656"/>
              <wp:lineTo x="21425" y="20656"/>
              <wp:lineTo x="21425" y="0"/>
              <wp:lineTo x="0" y="0"/>
            </wp:wrapPolygon>
          </wp:wrapThrough>
          <wp:docPr id="3" name="Imagen 3" descr="C:\Users\Margarita.Martinez\Downloads\colegiode bachilleres del edo.2020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ta.Martinez\Downloads\colegiode bachilleres del edo.2020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9EC"/>
    <w:multiLevelType w:val="hybridMultilevel"/>
    <w:tmpl w:val="FC1A2C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405B"/>
    <w:multiLevelType w:val="hybridMultilevel"/>
    <w:tmpl w:val="4D74DB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5898"/>
    <w:multiLevelType w:val="hybridMultilevel"/>
    <w:tmpl w:val="EA186352"/>
    <w:lvl w:ilvl="0" w:tplc="BFC45CD6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ADB7492"/>
    <w:multiLevelType w:val="hybridMultilevel"/>
    <w:tmpl w:val="2F787C26"/>
    <w:lvl w:ilvl="0" w:tplc="D1B0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715C1"/>
    <w:multiLevelType w:val="hybridMultilevel"/>
    <w:tmpl w:val="0E9A76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6D22"/>
    <w:multiLevelType w:val="hybridMultilevel"/>
    <w:tmpl w:val="87E84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9259A"/>
    <w:multiLevelType w:val="hybridMultilevel"/>
    <w:tmpl w:val="84E26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558E4"/>
    <w:multiLevelType w:val="hybridMultilevel"/>
    <w:tmpl w:val="00CC0E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02ACF"/>
    <w:multiLevelType w:val="hybridMultilevel"/>
    <w:tmpl w:val="0EE47E2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60089"/>
    <w:multiLevelType w:val="hybridMultilevel"/>
    <w:tmpl w:val="8E362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B01DF"/>
    <w:multiLevelType w:val="hybridMultilevel"/>
    <w:tmpl w:val="0E5AF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8398B"/>
    <w:multiLevelType w:val="hybridMultilevel"/>
    <w:tmpl w:val="B43C13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21E8F"/>
    <w:multiLevelType w:val="hybridMultilevel"/>
    <w:tmpl w:val="2D8EEF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27DD"/>
    <w:multiLevelType w:val="hybridMultilevel"/>
    <w:tmpl w:val="B6B854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E2A70"/>
    <w:multiLevelType w:val="hybridMultilevel"/>
    <w:tmpl w:val="0164DB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74346"/>
    <w:multiLevelType w:val="hybridMultilevel"/>
    <w:tmpl w:val="10A63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90E31"/>
    <w:multiLevelType w:val="hybridMultilevel"/>
    <w:tmpl w:val="63C849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21473"/>
    <w:multiLevelType w:val="hybridMultilevel"/>
    <w:tmpl w:val="4B649B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11E34"/>
    <w:multiLevelType w:val="hybridMultilevel"/>
    <w:tmpl w:val="85AC7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33D34"/>
    <w:multiLevelType w:val="hybridMultilevel"/>
    <w:tmpl w:val="875A1E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8"/>
  </w:num>
  <w:num w:numId="5">
    <w:abstractNumId w:val="17"/>
  </w:num>
  <w:num w:numId="6">
    <w:abstractNumId w:val="3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  <w:num w:numId="15">
    <w:abstractNumId w:val="0"/>
  </w:num>
  <w:num w:numId="16">
    <w:abstractNumId w:val="9"/>
  </w:num>
  <w:num w:numId="17">
    <w:abstractNumId w:val="4"/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00"/>
    <w:rsid w:val="00016CD1"/>
    <w:rsid w:val="00026686"/>
    <w:rsid w:val="00032708"/>
    <w:rsid w:val="000332AD"/>
    <w:rsid w:val="00035325"/>
    <w:rsid w:val="00042ED6"/>
    <w:rsid w:val="000753DA"/>
    <w:rsid w:val="000806CA"/>
    <w:rsid w:val="00095904"/>
    <w:rsid w:val="000B63E0"/>
    <w:rsid w:val="000C6C8F"/>
    <w:rsid w:val="000D5B2C"/>
    <w:rsid w:val="000E0D2D"/>
    <w:rsid w:val="000E77D8"/>
    <w:rsid w:val="000F4B2E"/>
    <w:rsid w:val="001076B1"/>
    <w:rsid w:val="00121198"/>
    <w:rsid w:val="0012210E"/>
    <w:rsid w:val="00131002"/>
    <w:rsid w:val="0016706A"/>
    <w:rsid w:val="00191032"/>
    <w:rsid w:val="00193037"/>
    <w:rsid w:val="001D0E7E"/>
    <w:rsid w:val="001E0634"/>
    <w:rsid w:val="001E2413"/>
    <w:rsid w:val="00214948"/>
    <w:rsid w:val="002354B9"/>
    <w:rsid w:val="00237D86"/>
    <w:rsid w:val="0026160C"/>
    <w:rsid w:val="002917E0"/>
    <w:rsid w:val="002A0964"/>
    <w:rsid w:val="002B16B5"/>
    <w:rsid w:val="002D10ED"/>
    <w:rsid w:val="002D3F9C"/>
    <w:rsid w:val="002E519A"/>
    <w:rsid w:val="002E72EB"/>
    <w:rsid w:val="003255BA"/>
    <w:rsid w:val="00360740"/>
    <w:rsid w:val="003726CC"/>
    <w:rsid w:val="00374044"/>
    <w:rsid w:val="00385D74"/>
    <w:rsid w:val="003A1EFD"/>
    <w:rsid w:val="003A3795"/>
    <w:rsid w:val="003A5A60"/>
    <w:rsid w:val="00416066"/>
    <w:rsid w:val="00450BD7"/>
    <w:rsid w:val="00477885"/>
    <w:rsid w:val="00477B69"/>
    <w:rsid w:val="004866C8"/>
    <w:rsid w:val="004C2EDB"/>
    <w:rsid w:val="004C5E5B"/>
    <w:rsid w:val="004D037C"/>
    <w:rsid w:val="004E06F7"/>
    <w:rsid w:val="004E5670"/>
    <w:rsid w:val="005143E8"/>
    <w:rsid w:val="0052143F"/>
    <w:rsid w:val="00524575"/>
    <w:rsid w:val="00525CFA"/>
    <w:rsid w:val="00527175"/>
    <w:rsid w:val="00565C62"/>
    <w:rsid w:val="00583FCC"/>
    <w:rsid w:val="00593730"/>
    <w:rsid w:val="00596E58"/>
    <w:rsid w:val="005A2ED5"/>
    <w:rsid w:val="005A5762"/>
    <w:rsid w:val="005A6906"/>
    <w:rsid w:val="005B2A5A"/>
    <w:rsid w:val="005C3198"/>
    <w:rsid w:val="005D451C"/>
    <w:rsid w:val="0060240A"/>
    <w:rsid w:val="00602616"/>
    <w:rsid w:val="00635A00"/>
    <w:rsid w:val="00660153"/>
    <w:rsid w:val="00674399"/>
    <w:rsid w:val="00685CF5"/>
    <w:rsid w:val="006A3363"/>
    <w:rsid w:val="006D7B5C"/>
    <w:rsid w:val="006E7BDC"/>
    <w:rsid w:val="006F24D1"/>
    <w:rsid w:val="006F4D99"/>
    <w:rsid w:val="00737200"/>
    <w:rsid w:val="0075300D"/>
    <w:rsid w:val="00761274"/>
    <w:rsid w:val="00761CC7"/>
    <w:rsid w:val="00765B11"/>
    <w:rsid w:val="00770E06"/>
    <w:rsid w:val="00774982"/>
    <w:rsid w:val="00774D1D"/>
    <w:rsid w:val="00775FCF"/>
    <w:rsid w:val="007B66E1"/>
    <w:rsid w:val="007C7A86"/>
    <w:rsid w:val="007D2EBA"/>
    <w:rsid w:val="007D4884"/>
    <w:rsid w:val="007D6EDC"/>
    <w:rsid w:val="00826567"/>
    <w:rsid w:val="00827FD8"/>
    <w:rsid w:val="00836E13"/>
    <w:rsid w:val="00862A2B"/>
    <w:rsid w:val="0086308B"/>
    <w:rsid w:val="00864562"/>
    <w:rsid w:val="008A007B"/>
    <w:rsid w:val="008A6BBA"/>
    <w:rsid w:val="008C58C0"/>
    <w:rsid w:val="008C6372"/>
    <w:rsid w:val="008D03CF"/>
    <w:rsid w:val="008D11CA"/>
    <w:rsid w:val="008E0B03"/>
    <w:rsid w:val="00911BA0"/>
    <w:rsid w:val="00945E2F"/>
    <w:rsid w:val="00952815"/>
    <w:rsid w:val="009870BC"/>
    <w:rsid w:val="0099495A"/>
    <w:rsid w:val="009A313F"/>
    <w:rsid w:val="009B6547"/>
    <w:rsid w:val="009C5A9A"/>
    <w:rsid w:val="009D1F90"/>
    <w:rsid w:val="009E68DF"/>
    <w:rsid w:val="009F2B31"/>
    <w:rsid w:val="009F32BC"/>
    <w:rsid w:val="00A014C2"/>
    <w:rsid w:val="00A212F9"/>
    <w:rsid w:val="00A27E4D"/>
    <w:rsid w:val="00A36A18"/>
    <w:rsid w:val="00A50DD8"/>
    <w:rsid w:val="00A52654"/>
    <w:rsid w:val="00A650C0"/>
    <w:rsid w:val="00A74C00"/>
    <w:rsid w:val="00A82B55"/>
    <w:rsid w:val="00A91FD8"/>
    <w:rsid w:val="00AA05AA"/>
    <w:rsid w:val="00AB3DF0"/>
    <w:rsid w:val="00AB50B4"/>
    <w:rsid w:val="00AE02E8"/>
    <w:rsid w:val="00AF4E91"/>
    <w:rsid w:val="00AF6B30"/>
    <w:rsid w:val="00B02552"/>
    <w:rsid w:val="00B554AA"/>
    <w:rsid w:val="00B7266B"/>
    <w:rsid w:val="00B73019"/>
    <w:rsid w:val="00B761F5"/>
    <w:rsid w:val="00BA6B70"/>
    <w:rsid w:val="00BD4EC3"/>
    <w:rsid w:val="00BD7FC7"/>
    <w:rsid w:val="00BF72C0"/>
    <w:rsid w:val="00C01D37"/>
    <w:rsid w:val="00C0569D"/>
    <w:rsid w:val="00C45789"/>
    <w:rsid w:val="00C50011"/>
    <w:rsid w:val="00C640CB"/>
    <w:rsid w:val="00C65131"/>
    <w:rsid w:val="00C940EA"/>
    <w:rsid w:val="00C96DDB"/>
    <w:rsid w:val="00CA4BAA"/>
    <w:rsid w:val="00CB45DE"/>
    <w:rsid w:val="00CB65D7"/>
    <w:rsid w:val="00CD6977"/>
    <w:rsid w:val="00CF0A8E"/>
    <w:rsid w:val="00D01AD0"/>
    <w:rsid w:val="00D021B7"/>
    <w:rsid w:val="00D07259"/>
    <w:rsid w:val="00D37893"/>
    <w:rsid w:val="00D37F54"/>
    <w:rsid w:val="00D40317"/>
    <w:rsid w:val="00D41BD6"/>
    <w:rsid w:val="00D42CDA"/>
    <w:rsid w:val="00D546F0"/>
    <w:rsid w:val="00D7623E"/>
    <w:rsid w:val="00D85802"/>
    <w:rsid w:val="00D920D8"/>
    <w:rsid w:val="00DA04BA"/>
    <w:rsid w:val="00DA07C6"/>
    <w:rsid w:val="00DA1160"/>
    <w:rsid w:val="00DC2CF5"/>
    <w:rsid w:val="00DC6992"/>
    <w:rsid w:val="00DE370A"/>
    <w:rsid w:val="00DE61F8"/>
    <w:rsid w:val="00E13FAD"/>
    <w:rsid w:val="00E23860"/>
    <w:rsid w:val="00E522F4"/>
    <w:rsid w:val="00E52AA7"/>
    <w:rsid w:val="00E54F02"/>
    <w:rsid w:val="00E61345"/>
    <w:rsid w:val="00E61508"/>
    <w:rsid w:val="00E61A69"/>
    <w:rsid w:val="00E63336"/>
    <w:rsid w:val="00E66C94"/>
    <w:rsid w:val="00EC3193"/>
    <w:rsid w:val="00F00561"/>
    <w:rsid w:val="00F00F72"/>
    <w:rsid w:val="00F206CB"/>
    <w:rsid w:val="00F2720C"/>
    <w:rsid w:val="00F27CB4"/>
    <w:rsid w:val="00F35303"/>
    <w:rsid w:val="00F50E8A"/>
    <w:rsid w:val="00F61BBE"/>
    <w:rsid w:val="00F71E43"/>
    <w:rsid w:val="00F76984"/>
    <w:rsid w:val="00F80651"/>
    <w:rsid w:val="00F94154"/>
    <w:rsid w:val="00FC2575"/>
    <w:rsid w:val="00FE42D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17"/>
    <w:rPr>
      <w:rFonts w:eastAsiaTheme="minorEastAsia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0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044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4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04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F50E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28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8A0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74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0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17"/>
    <w:rPr>
      <w:rFonts w:eastAsiaTheme="minorEastAsia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0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044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4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04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F50E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28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8A0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74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0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24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0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651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487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2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538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ita.Martinez\Desktop\Plantilla%20DS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5C5B-AC93-4088-A6A6-EC9D4588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DSE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Margarita.Martinez</dc:creator>
  <cp:lastModifiedBy>DIR GRAL 2019-2</cp:lastModifiedBy>
  <cp:revision>2</cp:revision>
  <cp:lastPrinted>2021-05-27T17:17:00Z</cp:lastPrinted>
  <dcterms:created xsi:type="dcterms:W3CDTF">2021-07-07T18:22:00Z</dcterms:created>
  <dcterms:modified xsi:type="dcterms:W3CDTF">2021-07-07T18:22:00Z</dcterms:modified>
</cp:coreProperties>
</file>