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04" w:rsidRPr="009D1F90" w:rsidRDefault="00095904" w:rsidP="00674399">
      <w:pPr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9D1F90">
        <w:rPr>
          <w:rFonts w:asciiTheme="majorHAnsi" w:hAnsiTheme="majorHAnsi"/>
          <w:b/>
          <w:sz w:val="24"/>
          <w:szCs w:val="24"/>
        </w:rPr>
        <w:t xml:space="preserve"> FORMATO DE </w:t>
      </w:r>
      <w:r w:rsidR="000806CA" w:rsidRPr="009D1F90">
        <w:rPr>
          <w:rFonts w:asciiTheme="majorHAnsi" w:hAnsiTheme="majorHAnsi"/>
          <w:b/>
          <w:sz w:val="24"/>
          <w:szCs w:val="24"/>
        </w:rPr>
        <w:t xml:space="preserve">BITÁCORA </w:t>
      </w:r>
      <w:r w:rsidR="002917E0" w:rsidRPr="009D1F90">
        <w:rPr>
          <w:rFonts w:asciiTheme="majorHAnsi" w:hAnsiTheme="majorHAnsi"/>
          <w:b/>
          <w:sz w:val="24"/>
          <w:szCs w:val="24"/>
        </w:rPr>
        <w:t xml:space="preserve">DEL </w:t>
      </w:r>
      <w:r w:rsidR="000806CA" w:rsidRPr="009D1F90">
        <w:rPr>
          <w:rFonts w:asciiTheme="majorHAnsi" w:hAnsiTheme="majorHAnsi"/>
          <w:b/>
          <w:sz w:val="24"/>
          <w:szCs w:val="24"/>
        </w:rPr>
        <w:t>FILTRO 2</w:t>
      </w:r>
    </w:p>
    <w:tbl>
      <w:tblPr>
        <w:tblStyle w:val="Tablaconcuadrcula"/>
        <w:tblpPr w:leftFromText="141" w:rightFromText="141" w:vertAnchor="page" w:horzAnchor="margin" w:tblpX="108" w:tblpY="3356"/>
        <w:tblW w:w="13486" w:type="dxa"/>
        <w:tblLayout w:type="fixed"/>
        <w:tblLook w:val="04A0" w:firstRow="1" w:lastRow="0" w:firstColumn="1" w:lastColumn="0" w:noHBand="0" w:noVBand="1"/>
      </w:tblPr>
      <w:tblGrid>
        <w:gridCol w:w="426"/>
        <w:gridCol w:w="4785"/>
        <w:gridCol w:w="1276"/>
        <w:gridCol w:w="1418"/>
        <w:gridCol w:w="459"/>
        <w:gridCol w:w="567"/>
        <w:gridCol w:w="708"/>
        <w:gridCol w:w="709"/>
        <w:gridCol w:w="2093"/>
        <w:gridCol w:w="1045"/>
      </w:tblGrid>
      <w:tr w:rsidR="000806CA" w:rsidRPr="009D1F90" w:rsidTr="00583FCC">
        <w:trPr>
          <w:trHeight w:val="412"/>
        </w:trPr>
        <w:tc>
          <w:tcPr>
            <w:tcW w:w="426" w:type="dxa"/>
            <w:vMerge w:val="restart"/>
            <w:vAlign w:val="center"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D1F90">
              <w:rPr>
                <w:rFonts w:asciiTheme="majorHAnsi" w:hAnsiTheme="majorHAnsi"/>
                <w:b/>
                <w:sz w:val="24"/>
                <w:szCs w:val="24"/>
              </w:rPr>
              <w:t>#</w:t>
            </w:r>
          </w:p>
        </w:tc>
        <w:tc>
          <w:tcPr>
            <w:tcW w:w="4785" w:type="dxa"/>
            <w:vMerge w:val="restart"/>
            <w:vAlign w:val="center"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D1F90">
              <w:rPr>
                <w:rFonts w:asciiTheme="majorHAnsi" w:hAnsiTheme="majorHAnsi"/>
                <w:b/>
                <w:sz w:val="24"/>
                <w:szCs w:val="24"/>
              </w:rPr>
              <w:t>Nombre Completo</w:t>
            </w:r>
          </w:p>
        </w:tc>
        <w:tc>
          <w:tcPr>
            <w:tcW w:w="1276" w:type="dxa"/>
            <w:vMerge w:val="restart"/>
            <w:vAlign w:val="center"/>
          </w:tcPr>
          <w:p w:rsidR="000806CA" w:rsidRPr="009D1F90" w:rsidRDefault="00DC6992" w:rsidP="00AF6B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83FCC">
              <w:rPr>
                <w:rFonts w:asciiTheme="majorHAnsi" w:hAnsiTheme="majorHAnsi"/>
                <w:b/>
                <w:szCs w:val="24"/>
              </w:rPr>
              <w:t>Matrí</w:t>
            </w:r>
            <w:r w:rsidR="000806CA" w:rsidRPr="00583FCC">
              <w:rPr>
                <w:rFonts w:asciiTheme="majorHAnsi" w:hAnsiTheme="majorHAnsi"/>
                <w:b/>
                <w:szCs w:val="24"/>
              </w:rPr>
              <w:t>cula</w:t>
            </w:r>
            <w:r w:rsidRPr="00583FCC">
              <w:rPr>
                <w:rFonts w:asciiTheme="majorHAnsi" w:hAnsiTheme="majorHAnsi"/>
                <w:b/>
                <w:szCs w:val="24"/>
              </w:rPr>
              <w:t xml:space="preserve"> / No. De Empleado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0806CA" w:rsidRPr="009D1F90" w:rsidRDefault="000806CA" w:rsidP="00AF6B30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83FCC">
              <w:rPr>
                <w:rFonts w:asciiTheme="majorHAnsi" w:hAnsiTheme="majorHAnsi"/>
                <w:b/>
                <w:sz w:val="24"/>
                <w:szCs w:val="24"/>
              </w:rPr>
              <w:t>Temperatura</w:t>
            </w:r>
          </w:p>
        </w:tc>
        <w:tc>
          <w:tcPr>
            <w:tcW w:w="4536" w:type="dxa"/>
            <w:gridSpan w:val="5"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D1F90">
              <w:rPr>
                <w:rFonts w:asciiTheme="majorHAnsi" w:hAnsiTheme="majorHAnsi"/>
                <w:b/>
                <w:sz w:val="24"/>
                <w:szCs w:val="24"/>
              </w:rPr>
              <w:t>Síntomas</w:t>
            </w:r>
          </w:p>
        </w:tc>
        <w:tc>
          <w:tcPr>
            <w:tcW w:w="1045" w:type="dxa"/>
            <w:vMerge w:val="restart"/>
            <w:textDirection w:val="btLr"/>
          </w:tcPr>
          <w:p w:rsidR="00583FCC" w:rsidRDefault="000806CA" w:rsidP="00DC6992">
            <w:pPr>
              <w:ind w:left="113" w:right="113"/>
              <w:jc w:val="center"/>
              <w:rPr>
                <w:rFonts w:asciiTheme="majorHAnsi" w:hAnsiTheme="majorHAnsi"/>
                <w:b/>
                <w:szCs w:val="24"/>
              </w:rPr>
            </w:pPr>
            <w:r w:rsidRPr="00583FCC">
              <w:rPr>
                <w:rFonts w:asciiTheme="majorHAnsi" w:hAnsiTheme="majorHAnsi"/>
                <w:b/>
                <w:szCs w:val="24"/>
              </w:rPr>
              <w:t xml:space="preserve">Carta de </w:t>
            </w:r>
            <w:proofErr w:type="spellStart"/>
            <w:r w:rsidRPr="00583FCC">
              <w:rPr>
                <w:rFonts w:asciiTheme="majorHAnsi" w:hAnsiTheme="majorHAnsi"/>
                <w:b/>
                <w:szCs w:val="24"/>
              </w:rPr>
              <w:t>Corresponsa</w:t>
            </w:r>
            <w:proofErr w:type="spellEnd"/>
            <w:r w:rsidR="00583FCC">
              <w:rPr>
                <w:rFonts w:asciiTheme="majorHAnsi" w:hAnsiTheme="majorHAnsi"/>
                <w:b/>
                <w:szCs w:val="24"/>
              </w:rPr>
              <w:t>-</w:t>
            </w:r>
          </w:p>
          <w:p w:rsidR="000806CA" w:rsidRPr="009D1F90" w:rsidRDefault="000806CA" w:rsidP="00DC6992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83FCC">
              <w:rPr>
                <w:rFonts w:asciiTheme="majorHAnsi" w:hAnsiTheme="majorHAnsi"/>
                <w:b/>
                <w:szCs w:val="24"/>
              </w:rPr>
              <w:t>bilidad</w:t>
            </w:r>
            <w:proofErr w:type="spellEnd"/>
          </w:p>
        </w:tc>
      </w:tr>
      <w:tr w:rsidR="000806CA" w:rsidRPr="009D1F90" w:rsidTr="00583FCC">
        <w:trPr>
          <w:cantSplit/>
          <w:trHeight w:val="1412"/>
        </w:trPr>
        <w:tc>
          <w:tcPr>
            <w:tcW w:w="426" w:type="dxa"/>
            <w:vMerge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5" w:type="dxa"/>
            <w:vMerge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0806CA" w:rsidRPr="00583FCC" w:rsidRDefault="000806CA" w:rsidP="00AF6B30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83FCC">
              <w:rPr>
                <w:rFonts w:asciiTheme="majorHAnsi" w:hAnsiTheme="majorHAnsi"/>
                <w:b/>
                <w:sz w:val="18"/>
                <w:szCs w:val="18"/>
              </w:rPr>
              <w:t>Tos</w:t>
            </w:r>
          </w:p>
        </w:tc>
        <w:tc>
          <w:tcPr>
            <w:tcW w:w="567" w:type="dxa"/>
            <w:textDirection w:val="btLr"/>
            <w:vAlign w:val="center"/>
          </w:tcPr>
          <w:p w:rsidR="000806CA" w:rsidRPr="00583FCC" w:rsidRDefault="000806CA" w:rsidP="00AF6B30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83FCC">
              <w:rPr>
                <w:rFonts w:asciiTheme="majorHAnsi" w:hAnsiTheme="majorHAnsi"/>
                <w:b/>
                <w:sz w:val="18"/>
                <w:szCs w:val="18"/>
              </w:rPr>
              <w:t>fiebre</w:t>
            </w:r>
          </w:p>
        </w:tc>
        <w:tc>
          <w:tcPr>
            <w:tcW w:w="708" w:type="dxa"/>
            <w:textDirection w:val="btLr"/>
            <w:vAlign w:val="center"/>
          </w:tcPr>
          <w:p w:rsidR="000806CA" w:rsidRPr="00583FCC" w:rsidRDefault="000806CA" w:rsidP="00AF6B30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 w:rsidRPr="00583FCC">
              <w:rPr>
                <w:rFonts w:asciiTheme="majorHAnsi" w:hAnsiTheme="majorHAnsi"/>
                <w:b/>
                <w:sz w:val="18"/>
                <w:szCs w:val="24"/>
              </w:rPr>
              <w:t>Dolor de cabeza</w:t>
            </w:r>
          </w:p>
        </w:tc>
        <w:tc>
          <w:tcPr>
            <w:tcW w:w="709" w:type="dxa"/>
            <w:textDirection w:val="btLr"/>
            <w:vAlign w:val="center"/>
          </w:tcPr>
          <w:p w:rsidR="000806CA" w:rsidRPr="00583FCC" w:rsidRDefault="000806CA" w:rsidP="00AF6B30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 w:rsidRPr="00583FCC">
              <w:rPr>
                <w:rFonts w:asciiTheme="majorHAnsi" w:hAnsiTheme="majorHAnsi"/>
                <w:b/>
                <w:sz w:val="18"/>
                <w:szCs w:val="24"/>
              </w:rPr>
              <w:t>Dificultad respiratoria</w:t>
            </w:r>
          </w:p>
        </w:tc>
        <w:tc>
          <w:tcPr>
            <w:tcW w:w="2093" w:type="dxa"/>
            <w:textDirection w:val="btLr"/>
            <w:vAlign w:val="center"/>
          </w:tcPr>
          <w:p w:rsidR="000806CA" w:rsidRPr="00583FCC" w:rsidRDefault="000806CA" w:rsidP="00AF6B30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83FCC">
              <w:rPr>
                <w:rFonts w:asciiTheme="majorHAnsi" w:hAnsiTheme="majorHAnsi"/>
                <w:b/>
                <w:sz w:val="24"/>
                <w:szCs w:val="24"/>
              </w:rPr>
              <w:t>Otro</w:t>
            </w:r>
          </w:p>
        </w:tc>
        <w:tc>
          <w:tcPr>
            <w:tcW w:w="1045" w:type="dxa"/>
            <w:vMerge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806CA" w:rsidRPr="009D1F90" w:rsidTr="00583FCC">
        <w:trPr>
          <w:trHeight w:val="412"/>
        </w:trPr>
        <w:tc>
          <w:tcPr>
            <w:tcW w:w="426" w:type="dxa"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5" w:type="dxa"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0806CA" w:rsidRPr="009D1F90" w:rsidRDefault="000806CA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806CA" w:rsidRPr="009D1F90" w:rsidTr="00583FCC">
        <w:trPr>
          <w:trHeight w:val="412"/>
        </w:trPr>
        <w:tc>
          <w:tcPr>
            <w:tcW w:w="426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5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806CA" w:rsidRPr="009D1F90" w:rsidTr="00583FCC">
        <w:trPr>
          <w:trHeight w:val="430"/>
        </w:trPr>
        <w:tc>
          <w:tcPr>
            <w:tcW w:w="426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5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806CA" w:rsidRPr="009D1F90" w:rsidTr="00583FCC">
        <w:trPr>
          <w:trHeight w:val="412"/>
        </w:trPr>
        <w:tc>
          <w:tcPr>
            <w:tcW w:w="426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5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806CA" w:rsidRPr="009D1F90" w:rsidTr="00583FCC">
        <w:trPr>
          <w:trHeight w:val="412"/>
        </w:trPr>
        <w:tc>
          <w:tcPr>
            <w:tcW w:w="426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5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6B30" w:rsidRPr="009D1F90" w:rsidTr="00583FCC">
        <w:trPr>
          <w:trHeight w:val="412"/>
        </w:trPr>
        <w:tc>
          <w:tcPr>
            <w:tcW w:w="426" w:type="dxa"/>
          </w:tcPr>
          <w:p w:rsidR="00AF6B30" w:rsidRPr="009D1F90" w:rsidRDefault="00AF6B30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5" w:type="dxa"/>
          </w:tcPr>
          <w:p w:rsidR="00AF6B30" w:rsidRPr="009D1F90" w:rsidRDefault="00AF6B30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B30" w:rsidRPr="009D1F90" w:rsidRDefault="00AF6B30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B30" w:rsidRPr="009D1F90" w:rsidRDefault="00AF6B30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</w:tcPr>
          <w:p w:rsidR="00AF6B30" w:rsidRPr="009D1F90" w:rsidRDefault="00AF6B30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AF6B30" w:rsidRPr="009D1F90" w:rsidRDefault="00AF6B30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AF6B30" w:rsidRPr="009D1F90" w:rsidRDefault="00AF6B30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AF6B30" w:rsidRPr="009D1F90" w:rsidRDefault="00AF6B30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F6B30" w:rsidRPr="009D1F90" w:rsidRDefault="00AF6B30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AF6B30" w:rsidRPr="009D1F90" w:rsidRDefault="00AF6B30" w:rsidP="00AF6B3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6B30" w:rsidRPr="009D1F90" w:rsidTr="00583FCC">
        <w:trPr>
          <w:trHeight w:val="412"/>
        </w:trPr>
        <w:tc>
          <w:tcPr>
            <w:tcW w:w="426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5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6B30" w:rsidRPr="009D1F90" w:rsidTr="00583FCC">
        <w:trPr>
          <w:trHeight w:val="430"/>
        </w:trPr>
        <w:tc>
          <w:tcPr>
            <w:tcW w:w="426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5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6B30" w:rsidRPr="009D1F90" w:rsidTr="00583FCC">
        <w:trPr>
          <w:trHeight w:val="412"/>
        </w:trPr>
        <w:tc>
          <w:tcPr>
            <w:tcW w:w="426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5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6B30" w:rsidRPr="009D1F90" w:rsidTr="00583FCC">
        <w:trPr>
          <w:trHeight w:val="412"/>
        </w:trPr>
        <w:tc>
          <w:tcPr>
            <w:tcW w:w="426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5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F6B30" w:rsidRPr="009D1F90" w:rsidTr="00583FCC">
        <w:trPr>
          <w:trHeight w:val="430"/>
        </w:trPr>
        <w:tc>
          <w:tcPr>
            <w:tcW w:w="426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5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AF6B30" w:rsidRPr="009D1F90" w:rsidRDefault="00AF6B30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806CA" w:rsidRPr="009D1F90" w:rsidTr="00583FCC">
        <w:trPr>
          <w:trHeight w:val="430"/>
        </w:trPr>
        <w:tc>
          <w:tcPr>
            <w:tcW w:w="426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85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9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3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0806CA" w:rsidRPr="009D1F90" w:rsidRDefault="000806CA" w:rsidP="00AF6B3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D1F90" w:rsidRPr="009D1F90" w:rsidRDefault="000806CA" w:rsidP="006A0CB3">
      <w:pPr>
        <w:jc w:val="both"/>
        <w:rPr>
          <w:rFonts w:asciiTheme="majorHAnsi" w:hAnsiTheme="majorHAnsi"/>
          <w:sz w:val="24"/>
          <w:szCs w:val="24"/>
        </w:rPr>
      </w:pPr>
      <w:r w:rsidRPr="009D1F90">
        <w:rPr>
          <w:rFonts w:asciiTheme="majorHAnsi" w:hAnsiTheme="majorHAnsi"/>
          <w:sz w:val="24"/>
          <w:szCs w:val="24"/>
        </w:rPr>
        <w:t xml:space="preserve"> Instrucciones: llenar con pluma o a computadora los datos que se solicitan en las columnas, marcando con una </w:t>
      </w:r>
      <w:r w:rsidRPr="009D1F90">
        <w:rPr>
          <w:rFonts w:ascii="MS Mincho" w:eastAsia="MS Mincho" w:hAnsi="MS Mincho" w:cs="MS Mincho" w:hint="eastAsia"/>
          <w:sz w:val="24"/>
          <w:szCs w:val="24"/>
          <w:shd w:val="clear" w:color="auto" w:fill="FFFFFF"/>
        </w:rPr>
        <w:t>✓</w:t>
      </w:r>
      <w:r w:rsidRPr="009D1F90">
        <w:rPr>
          <w:rFonts w:asciiTheme="majorHAnsi" w:eastAsia="MS Gothic" w:hAnsiTheme="majorHAnsi" w:cs="MS Gothic"/>
          <w:sz w:val="24"/>
          <w:szCs w:val="24"/>
          <w:shd w:val="clear" w:color="auto" w:fill="FFFFFF"/>
        </w:rPr>
        <w:t xml:space="preserve"> los síntomas que presente el alumno, docente o administrativo al ingresar al plantel. En la opción de “otro” e</w:t>
      </w:r>
      <w:r w:rsidRPr="009D1F90">
        <w:rPr>
          <w:rFonts w:asciiTheme="majorHAnsi" w:hAnsiTheme="majorHAnsi"/>
          <w:sz w:val="24"/>
          <w:szCs w:val="24"/>
        </w:rPr>
        <w:t>nunciar el malestar.</w:t>
      </w:r>
    </w:p>
    <w:sectPr w:rsidR="009D1F90" w:rsidRPr="009D1F90" w:rsidSect="00EA1720">
      <w:headerReference w:type="default" r:id="rId9"/>
      <w:pgSz w:w="15840" w:h="12240" w:orient="landscape" w:code="1"/>
      <w:pgMar w:top="1701" w:right="1418" w:bottom="104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50" w:rsidRDefault="000A0250" w:rsidP="00374044">
      <w:pPr>
        <w:spacing w:after="0" w:line="240" w:lineRule="auto"/>
      </w:pPr>
      <w:r>
        <w:separator/>
      </w:r>
    </w:p>
  </w:endnote>
  <w:endnote w:type="continuationSeparator" w:id="0">
    <w:p w:rsidR="000A0250" w:rsidRDefault="000A0250" w:rsidP="0037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50" w:rsidRDefault="000A0250" w:rsidP="00374044">
      <w:pPr>
        <w:spacing w:after="0" w:line="240" w:lineRule="auto"/>
      </w:pPr>
      <w:r>
        <w:separator/>
      </w:r>
    </w:p>
  </w:footnote>
  <w:footnote w:type="continuationSeparator" w:id="0">
    <w:p w:rsidR="000A0250" w:rsidRDefault="000A0250" w:rsidP="0037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00" w:rsidRDefault="00737200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49A898F3" wp14:editId="64007299">
          <wp:simplePos x="0" y="0"/>
          <wp:positionH relativeFrom="column">
            <wp:posOffset>-10795</wp:posOffset>
          </wp:positionH>
          <wp:positionV relativeFrom="paragraph">
            <wp:posOffset>-109855</wp:posOffset>
          </wp:positionV>
          <wp:extent cx="1958975" cy="537845"/>
          <wp:effectExtent l="0" t="0" r="3175" b="0"/>
          <wp:wrapThrough wrapText="bothSides">
            <wp:wrapPolygon edited="0">
              <wp:start x="0" y="0"/>
              <wp:lineTo x="0" y="20656"/>
              <wp:lineTo x="21425" y="20656"/>
              <wp:lineTo x="21425" y="0"/>
              <wp:lineTo x="0" y="0"/>
            </wp:wrapPolygon>
          </wp:wrapThrough>
          <wp:docPr id="3" name="Imagen 3" descr="C:\Users\Margarita.Martinez\Downloads\colegiode bachilleres del edo.2020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ta.Martinez\Downloads\colegiode bachilleres del edo.2020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9EC"/>
    <w:multiLevelType w:val="hybridMultilevel"/>
    <w:tmpl w:val="FC1A2C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405B"/>
    <w:multiLevelType w:val="hybridMultilevel"/>
    <w:tmpl w:val="4D74DB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5898"/>
    <w:multiLevelType w:val="hybridMultilevel"/>
    <w:tmpl w:val="EA186352"/>
    <w:lvl w:ilvl="0" w:tplc="BFC45CD6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ADB7492"/>
    <w:multiLevelType w:val="hybridMultilevel"/>
    <w:tmpl w:val="2F787C26"/>
    <w:lvl w:ilvl="0" w:tplc="D1B0F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715C1"/>
    <w:multiLevelType w:val="hybridMultilevel"/>
    <w:tmpl w:val="0E9A76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D6D22"/>
    <w:multiLevelType w:val="hybridMultilevel"/>
    <w:tmpl w:val="87E84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9259A"/>
    <w:multiLevelType w:val="hybridMultilevel"/>
    <w:tmpl w:val="84E26A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558E4"/>
    <w:multiLevelType w:val="hybridMultilevel"/>
    <w:tmpl w:val="00CC0E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02ACF"/>
    <w:multiLevelType w:val="hybridMultilevel"/>
    <w:tmpl w:val="0EE47E2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60089"/>
    <w:multiLevelType w:val="hybridMultilevel"/>
    <w:tmpl w:val="8E362A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B01DF"/>
    <w:multiLevelType w:val="hybridMultilevel"/>
    <w:tmpl w:val="0E5AF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8398B"/>
    <w:multiLevelType w:val="hybridMultilevel"/>
    <w:tmpl w:val="B43C13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21E8F"/>
    <w:multiLevelType w:val="hybridMultilevel"/>
    <w:tmpl w:val="2D8EEF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C27DD"/>
    <w:multiLevelType w:val="hybridMultilevel"/>
    <w:tmpl w:val="B6B854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E2A70"/>
    <w:multiLevelType w:val="hybridMultilevel"/>
    <w:tmpl w:val="0164DB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74346"/>
    <w:multiLevelType w:val="hybridMultilevel"/>
    <w:tmpl w:val="10A635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90E31"/>
    <w:multiLevelType w:val="hybridMultilevel"/>
    <w:tmpl w:val="63C8499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21473"/>
    <w:multiLevelType w:val="hybridMultilevel"/>
    <w:tmpl w:val="4B649B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11E34"/>
    <w:multiLevelType w:val="hybridMultilevel"/>
    <w:tmpl w:val="85AC7F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33D34"/>
    <w:multiLevelType w:val="hybridMultilevel"/>
    <w:tmpl w:val="875A1E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18"/>
  </w:num>
  <w:num w:numId="5">
    <w:abstractNumId w:val="17"/>
  </w:num>
  <w:num w:numId="6">
    <w:abstractNumId w:val="3"/>
  </w:num>
  <w:num w:numId="7">
    <w:abstractNumId w:val="11"/>
  </w:num>
  <w:num w:numId="8">
    <w:abstractNumId w:val="14"/>
  </w:num>
  <w:num w:numId="9">
    <w:abstractNumId w:val="15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0"/>
  </w:num>
  <w:num w:numId="15">
    <w:abstractNumId w:val="0"/>
  </w:num>
  <w:num w:numId="16">
    <w:abstractNumId w:val="9"/>
  </w:num>
  <w:num w:numId="17">
    <w:abstractNumId w:val="4"/>
  </w:num>
  <w:num w:numId="18">
    <w:abstractNumId w:val="16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00"/>
    <w:rsid w:val="00016CD1"/>
    <w:rsid w:val="00026686"/>
    <w:rsid w:val="00032708"/>
    <w:rsid w:val="000332AD"/>
    <w:rsid w:val="00035325"/>
    <w:rsid w:val="00042ED6"/>
    <w:rsid w:val="000753DA"/>
    <w:rsid w:val="000806CA"/>
    <w:rsid w:val="00095904"/>
    <w:rsid w:val="000A0250"/>
    <w:rsid w:val="000B63E0"/>
    <w:rsid w:val="000C6C8F"/>
    <w:rsid w:val="000D5B2C"/>
    <w:rsid w:val="000E0D2D"/>
    <w:rsid w:val="000E77D8"/>
    <w:rsid w:val="000F4B2E"/>
    <w:rsid w:val="001076B1"/>
    <w:rsid w:val="00121198"/>
    <w:rsid w:val="0012210E"/>
    <w:rsid w:val="00131002"/>
    <w:rsid w:val="0014389E"/>
    <w:rsid w:val="0016706A"/>
    <w:rsid w:val="00191032"/>
    <w:rsid w:val="00193037"/>
    <w:rsid w:val="001D0E7E"/>
    <w:rsid w:val="001E0634"/>
    <w:rsid w:val="001E2413"/>
    <w:rsid w:val="00214948"/>
    <w:rsid w:val="002354B9"/>
    <w:rsid w:val="00237D86"/>
    <w:rsid w:val="0026160C"/>
    <w:rsid w:val="002917E0"/>
    <w:rsid w:val="002A0964"/>
    <w:rsid w:val="002B16B5"/>
    <w:rsid w:val="002D10ED"/>
    <w:rsid w:val="002D3F9C"/>
    <w:rsid w:val="002E519A"/>
    <w:rsid w:val="002E72EB"/>
    <w:rsid w:val="003255BA"/>
    <w:rsid w:val="00360740"/>
    <w:rsid w:val="00374044"/>
    <w:rsid w:val="00385D74"/>
    <w:rsid w:val="0039314B"/>
    <w:rsid w:val="003A1EFD"/>
    <w:rsid w:val="003A3795"/>
    <w:rsid w:val="003A5A60"/>
    <w:rsid w:val="00416066"/>
    <w:rsid w:val="00450BD7"/>
    <w:rsid w:val="00477885"/>
    <w:rsid w:val="00477B69"/>
    <w:rsid w:val="004866C8"/>
    <w:rsid w:val="004C2EDB"/>
    <w:rsid w:val="004C5E5B"/>
    <w:rsid w:val="004D037C"/>
    <w:rsid w:val="004E06F7"/>
    <w:rsid w:val="004E5670"/>
    <w:rsid w:val="005143E8"/>
    <w:rsid w:val="0052143F"/>
    <w:rsid w:val="00524575"/>
    <w:rsid w:val="00525CFA"/>
    <w:rsid w:val="00527175"/>
    <w:rsid w:val="00565C62"/>
    <w:rsid w:val="00583FCC"/>
    <w:rsid w:val="00593730"/>
    <w:rsid w:val="00596E58"/>
    <w:rsid w:val="005A2ED5"/>
    <w:rsid w:val="005A5762"/>
    <w:rsid w:val="005A6906"/>
    <w:rsid w:val="005B2A5A"/>
    <w:rsid w:val="005C3198"/>
    <w:rsid w:val="005D451C"/>
    <w:rsid w:val="0060240A"/>
    <w:rsid w:val="00602616"/>
    <w:rsid w:val="00635A00"/>
    <w:rsid w:val="00660153"/>
    <w:rsid w:val="00674399"/>
    <w:rsid w:val="00685CF5"/>
    <w:rsid w:val="006A0CB3"/>
    <w:rsid w:val="006A3363"/>
    <w:rsid w:val="006D7B5C"/>
    <w:rsid w:val="006E7BDC"/>
    <w:rsid w:val="006F24D1"/>
    <w:rsid w:val="006F4D99"/>
    <w:rsid w:val="00737200"/>
    <w:rsid w:val="0075300D"/>
    <w:rsid w:val="00761274"/>
    <w:rsid w:val="00761CC7"/>
    <w:rsid w:val="00765B11"/>
    <w:rsid w:val="00770E06"/>
    <w:rsid w:val="00774982"/>
    <w:rsid w:val="00774D1D"/>
    <w:rsid w:val="00775FCF"/>
    <w:rsid w:val="007B66E1"/>
    <w:rsid w:val="007C7A86"/>
    <w:rsid w:val="007D4884"/>
    <w:rsid w:val="007D6EDC"/>
    <w:rsid w:val="00826567"/>
    <w:rsid w:val="00827FD8"/>
    <w:rsid w:val="00836E13"/>
    <w:rsid w:val="00862A2B"/>
    <w:rsid w:val="0086308B"/>
    <w:rsid w:val="00864562"/>
    <w:rsid w:val="008A007B"/>
    <w:rsid w:val="008A6BBA"/>
    <w:rsid w:val="008C58C0"/>
    <w:rsid w:val="008C6372"/>
    <w:rsid w:val="008D03CF"/>
    <w:rsid w:val="008D11CA"/>
    <w:rsid w:val="008E0B03"/>
    <w:rsid w:val="00911BA0"/>
    <w:rsid w:val="00945E2F"/>
    <w:rsid w:val="00952815"/>
    <w:rsid w:val="009870BC"/>
    <w:rsid w:val="0099495A"/>
    <w:rsid w:val="009A313F"/>
    <w:rsid w:val="009B6547"/>
    <w:rsid w:val="009C5A9A"/>
    <w:rsid w:val="009D1F90"/>
    <w:rsid w:val="009E68DF"/>
    <w:rsid w:val="009F2B31"/>
    <w:rsid w:val="009F32BC"/>
    <w:rsid w:val="00A014C2"/>
    <w:rsid w:val="00A212F9"/>
    <w:rsid w:val="00A27E4D"/>
    <w:rsid w:val="00A36A18"/>
    <w:rsid w:val="00A50DD8"/>
    <w:rsid w:val="00A52654"/>
    <w:rsid w:val="00A650C0"/>
    <w:rsid w:val="00A74C00"/>
    <w:rsid w:val="00A82B55"/>
    <w:rsid w:val="00A91FD8"/>
    <w:rsid w:val="00AA05AA"/>
    <w:rsid w:val="00AB3DF0"/>
    <w:rsid w:val="00AB50B4"/>
    <w:rsid w:val="00AE02E8"/>
    <w:rsid w:val="00AF4E91"/>
    <w:rsid w:val="00AF6B30"/>
    <w:rsid w:val="00B02552"/>
    <w:rsid w:val="00B554AA"/>
    <w:rsid w:val="00B7266B"/>
    <w:rsid w:val="00B73019"/>
    <w:rsid w:val="00B761F5"/>
    <w:rsid w:val="00BA6B70"/>
    <w:rsid w:val="00BD4EC3"/>
    <w:rsid w:val="00BD7FC7"/>
    <w:rsid w:val="00BF72C0"/>
    <w:rsid w:val="00C01D37"/>
    <w:rsid w:val="00C0569D"/>
    <w:rsid w:val="00C45789"/>
    <w:rsid w:val="00C640CB"/>
    <w:rsid w:val="00C65131"/>
    <w:rsid w:val="00C940EA"/>
    <w:rsid w:val="00C96DDB"/>
    <w:rsid w:val="00CA4BAA"/>
    <w:rsid w:val="00CB45DE"/>
    <w:rsid w:val="00CB65D7"/>
    <w:rsid w:val="00CD6977"/>
    <w:rsid w:val="00CF0A8E"/>
    <w:rsid w:val="00D01AD0"/>
    <w:rsid w:val="00D021B7"/>
    <w:rsid w:val="00D07259"/>
    <w:rsid w:val="00D37893"/>
    <w:rsid w:val="00D37F54"/>
    <w:rsid w:val="00D40317"/>
    <w:rsid w:val="00D41BD6"/>
    <w:rsid w:val="00D42CDA"/>
    <w:rsid w:val="00D546F0"/>
    <w:rsid w:val="00D7623E"/>
    <w:rsid w:val="00D85802"/>
    <w:rsid w:val="00D920D8"/>
    <w:rsid w:val="00DA04BA"/>
    <w:rsid w:val="00DA07C6"/>
    <w:rsid w:val="00DA1160"/>
    <w:rsid w:val="00DC2CF5"/>
    <w:rsid w:val="00DC6992"/>
    <w:rsid w:val="00DE370A"/>
    <w:rsid w:val="00DE61F8"/>
    <w:rsid w:val="00E13FAD"/>
    <w:rsid w:val="00E23860"/>
    <w:rsid w:val="00E52AA7"/>
    <w:rsid w:val="00E54F02"/>
    <w:rsid w:val="00E61345"/>
    <w:rsid w:val="00E61508"/>
    <w:rsid w:val="00E61A69"/>
    <w:rsid w:val="00E63336"/>
    <w:rsid w:val="00E66C94"/>
    <w:rsid w:val="00EA1720"/>
    <w:rsid w:val="00EC3193"/>
    <w:rsid w:val="00F00561"/>
    <w:rsid w:val="00F00F72"/>
    <w:rsid w:val="00F206CB"/>
    <w:rsid w:val="00F2720C"/>
    <w:rsid w:val="00F35303"/>
    <w:rsid w:val="00F50E8A"/>
    <w:rsid w:val="00F61BBE"/>
    <w:rsid w:val="00F71E43"/>
    <w:rsid w:val="00F76984"/>
    <w:rsid w:val="00F80651"/>
    <w:rsid w:val="00F94154"/>
    <w:rsid w:val="00FC2575"/>
    <w:rsid w:val="00FE42D5"/>
    <w:rsid w:val="00FF525D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17"/>
    <w:rPr>
      <w:rFonts w:eastAsiaTheme="minorEastAsia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0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044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74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044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F50E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528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8A0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74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0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317"/>
    <w:rPr>
      <w:rFonts w:eastAsiaTheme="minorEastAsia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00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044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74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044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F50E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528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8A00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749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0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24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104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651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487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2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538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ita.Martinez\Desktop\Plantilla%20DS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BBFD-C949-4556-A63D-681107D7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DSE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Margarita.Martinez</dc:creator>
  <cp:lastModifiedBy>DIR GRAL 2019-2</cp:lastModifiedBy>
  <cp:revision>2</cp:revision>
  <cp:lastPrinted>2021-05-27T17:17:00Z</cp:lastPrinted>
  <dcterms:created xsi:type="dcterms:W3CDTF">2021-07-07T18:23:00Z</dcterms:created>
  <dcterms:modified xsi:type="dcterms:W3CDTF">2021-07-07T18:23:00Z</dcterms:modified>
</cp:coreProperties>
</file>